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“</w:t>
      </w:r>
      <w:r>
        <w:rPr>
          <w:rFonts w:hint="eastAsia"/>
          <w:b/>
          <w:bCs/>
          <w:sz w:val="36"/>
          <w:szCs w:val="36"/>
          <w:lang w:val="en-US" w:eastAsia="zh-CN"/>
        </w:rPr>
        <w:t>重视参与体验，关注每一个特需孩子”</w:t>
      </w:r>
      <w:r>
        <w:rPr>
          <w:rFonts w:hint="eastAsia"/>
          <w:b/>
          <w:bCs/>
          <w:sz w:val="36"/>
          <w:szCs w:val="36"/>
        </w:rPr>
        <w:t>教学</w:t>
      </w:r>
      <w:r>
        <w:rPr>
          <w:rFonts w:hint="eastAsia"/>
          <w:b/>
          <w:bCs/>
          <w:sz w:val="36"/>
          <w:szCs w:val="36"/>
          <w:lang w:eastAsia="zh-CN"/>
        </w:rPr>
        <w:t>研</w:t>
      </w:r>
      <w:r>
        <w:rPr>
          <w:rFonts w:hint="eastAsia"/>
          <w:b/>
          <w:bCs/>
          <w:sz w:val="36"/>
          <w:szCs w:val="36"/>
        </w:rPr>
        <w:t>讨</w:t>
      </w:r>
      <w:r>
        <w:rPr>
          <w:rFonts w:hint="eastAsia"/>
          <w:b/>
          <w:bCs/>
          <w:sz w:val="36"/>
          <w:szCs w:val="36"/>
          <w:lang w:eastAsia="zh-CN"/>
        </w:rPr>
        <w:t>活动</w:t>
      </w:r>
    </w:p>
    <w:p>
      <w:pPr>
        <w:ind w:firstLine="280" w:firstLineChars="100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新沂市特殊教育中心学校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全体教学人员：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为全面落实新课程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标准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，积极探索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新课标理念，提升教师专业化成长进程，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培养学生自主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乐学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体验参与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良好习惯。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经研究决定举办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年课堂教学研讨活动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现将有关事项通知如下。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2024年5月9日----5月28日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参与人员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聋部和培智部五十周岁以下全体教学人员。（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50周岁以上人员自主参与，年度考核按《学校绩效考核积分方案》执行）。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活动方式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组织抽签，按照个人抽签顺序开展。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按各教研组开展活动，聋部由教导处张立忠和语数教研组长负责组织实施，培智由满园园和语数教研组长组织实施，非工具学科由孙辉负责。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活动要求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1、由分管教干和教研组长负责具体组织实施，教研组长做好听评课相关活动记录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2、执教内容自定，活动结束后上交教学设计和课件，以此作为评选优秀教研组材料之一。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3、活动安排见附件，并教导处统一协调，各教研组人员要积极参与活动。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4、末尽事宜，另行通知。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40" w:firstLineChars="18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新沂市特殊教育中心学校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40" w:firstLineChars="18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二0二四年四月二十三日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教师名单</w:t>
      </w:r>
    </w:p>
    <w:tbl>
      <w:tblPr>
        <w:tblStyle w:val="2"/>
        <w:tblW w:w="93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975"/>
        <w:gridCol w:w="4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刘天文（培数）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曹莹（非）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曹丹丹（培语）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满园园（培语）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赵彦凤（培数）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李明（培语）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王盼盼（音乐）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崔媛媛（培数）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王斌（体育）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张立忠（聋语）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石姗（培语）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索菲菲（非）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李晔斐（培数）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杨蕾（培语）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陈剑（英语）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徐玉红（培语）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黄红艳（培数）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池转红（培语）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许叶凡（美术）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张绍坤（聋语）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刘蒙（培数）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毛善宇（聋数）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孙小娟（培语）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陈淑梅（聋语）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宋明珠（培数）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胡江伟（聋语）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相志文（聋数）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苏艳（音乐）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林彬（非）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王春红（聋数）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  <w:tc>
          <w:tcPr>
            <w:tcW w:w="8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聋部8人，培智23人。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语13，数10，英1，非7。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2"/>
        <w:tblW w:w="9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810"/>
        <w:gridCol w:w="840"/>
        <w:gridCol w:w="1350"/>
        <w:gridCol w:w="960"/>
        <w:gridCol w:w="975"/>
        <w:gridCol w:w="930"/>
        <w:gridCol w:w="1440"/>
        <w:gridCol w:w="85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参与听课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参与听课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池转红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识字教学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《体积单位间的进率》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刘朝红戴会芹毛善宇相志文赵彦凤黄红艳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王盼盼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李晔斐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索菲菲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曹丹丹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《花草树木》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相志文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《综合复习七》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王春红毛善宇刘朝红赵彦凤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满园园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《四季》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赵彦凤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陈淑梅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《赵州桥》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胡江伟周咏梅张立忠叶龙梅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宋明珠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踢足球》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《口语交际》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黄红艳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许叶凡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胡江伟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《乌鸦喝水》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《青蛙写诗》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崔媛媛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认识50元人民币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未上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《乌鸦喝水》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刘天文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张立忠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《狼》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孙圣先叶龙梅周咏梅陈淑梅胡江伟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5.27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张绍坤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《一盒奶酪》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陈淑梅周咏梅胡江伟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毛善宇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《合并同类项》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戴会芹相志文刘朝红王春红孙圣先张立忠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徐玉红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江南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982335" cy="4485005"/>
            <wp:effectExtent l="0" t="0" r="18415" b="10795"/>
            <wp:docPr id="1" name="图片 1" descr="969c1d770f6641a451b024c76a92b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9c1d770f6641a451b024c76a92b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2335" cy="448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982335" cy="4485005"/>
            <wp:effectExtent l="0" t="0" r="18415" b="10795"/>
            <wp:docPr id="2" name="图片 2" descr="53830b2c130ab40ac213f8a9ab88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830b2c130ab40ac213f8a9ab881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2335" cy="448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939790" cy="4455160"/>
            <wp:effectExtent l="0" t="0" r="3810" b="2540"/>
            <wp:docPr id="3" name="图片 3" descr="f775a1d21a5ea7c2735b18a2d4c45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775a1d21a5ea7c2735b18a2d4c45d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939790" cy="4455160"/>
            <wp:effectExtent l="0" t="0" r="3810" b="2540"/>
            <wp:docPr id="4" name="图片 4" descr="47357259a035944e3b51be05b6f28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7357259a035944e3b51be05b6f28a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979795" cy="4483100"/>
            <wp:effectExtent l="0" t="0" r="1905" b="12700"/>
            <wp:docPr id="5" name="图片 5" descr="1707fc5a0b63baa21667ca5bbe1c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07fc5a0b63baa21667ca5bbe1c3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9795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57" w:right="1236" w:bottom="1157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90419D"/>
    <w:multiLevelType w:val="singleLevel"/>
    <w:tmpl w:val="D490419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B803E2A"/>
    <w:multiLevelType w:val="singleLevel"/>
    <w:tmpl w:val="3B803E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72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WU4NzM0NzA0OGZhNTNlYzAzNTEzMDM4OTI1NWQifQ=="/>
  </w:docVars>
  <w:rsids>
    <w:rsidRoot w:val="0248157B"/>
    <w:rsid w:val="00EF16FF"/>
    <w:rsid w:val="011E0236"/>
    <w:rsid w:val="0248157B"/>
    <w:rsid w:val="027C5214"/>
    <w:rsid w:val="02BC31AF"/>
    <w:rsid w:val="04C133B2"/>
    <w:rsid w:val="05E01F5E"/>
    <w:rsid w:val="0633208D"/>
    <w:rsid w:val="06B43CE0"/>
    <w:rsid w:val="06D05B2E"/>
    <w:rsid w:val="06DC6F8E"/>
    <w:rsid w:val="07103ECE"/>
    <w:rsid w:val="0714005D"/>
    <w:rsid w:val="073E07CB"/>
    <w:rsid w:val="07A50D69"/>
    <w:rsid w:val="07F50EFE"/>
    <w:rsid w:val="08002443"/>
    <w:rsid w:val="084E7652"/>
    <w:rsid w:val="086C1887"/>
    <w:rsid w:val="09371E95"/>
    <w:rsid w:val="09642502"/>
    <w:rsid w:val="0ABB4D47"/>
    <w:rsid w:val="0B244B8B"/>
    <w:rsid w:val="0B615CD3"/>
    <w:rsid w:val="0C0D512F"/>
    <w:rsid w:val="0C776A4C"/>
    <w:rsid w:val="0C8C2DBF"/>
    <w:rsid w:val="0C917B0E"/>
    <w:rsid w:val="0C945850"/>
    <w:rsid w:val="0D4032E2"/>
    <w:rsid w:val="0D9D1FD8"/>
    <w:rsid w:val="0E211365"/>
    <w:rsid w:val="0F84467F"/>
    <w:rsid w:val="0FBA737B"/>
    <w:rsid w:val="108D0FE0"/>
    <w:rsid w:val="117517B1"/>
    <w:rsid w:val="125A0ED4"/>
    <w:rsid w:val="137054DC"/>
    <w:rsid w:val="137E6912"/>
    <w:rsid w:val="138F04AC"/>
    <w:rsid w:val="13E10502"/>
    <w:rsid w:val="149A777C"/>
    <w:rsid w:val="15914849"/>
    <w:rsid w:val="15D30086"/>
    <w:rsid w:val="15FA6724"/>
    <w:rsid w:val="17BB45C9"/>
    <w:rsid w:val="17C74D2B"/>
    <w:rsid w:val="185F7E4D"/>
    <w:rsid w:val="18A15F34"/>
    <w:rsid w:val="18F20D02"/>
    <w:rsid w:val="191F2078"/>
    <w:rsid w:val="1A3C0014"/>
    <w:rsid w:val="1AF23E6D"/>
    <w:rsid w:val="1B375B09"/>
    <w:rsid w:val="1C9A00D1"/>
    <w:rsid w:val="1CA94845"/>
    <w:rsid w:val="1CB05D8E"/>
    <w:rsid w:val="1CD51C99"/>
    <w:rsid w:val="1E2527AC"/>
    <w:rsid w:val="1E4E1D03"/>
    <w:rsid w:val="1E5D2934"/>
    <w:rsid w:val="1EA9518B"/>
    <w:rsid w:val="1EF67CA4"/>
    <w:rsid w:val="1F100D66"/>
    <w:rsid w:val="1F3E5D9D"/>
    <w:rsid w:val="1F500BE3"/>
    <w:rsid w:val="1F8654CC"/>
    <w:rsid w:val="1FD62376"/>
    <w:rsid w:val="1FDF698A"/>
    <w:rsid w:val="1FE451D1"/>
    <w:rsid w:val="20F15CAA"/>
    <w:rsid w:val="21EF55AB"/>
    <w:rsid w:val="228D6B72"/>
    <w:rsid w:val="22E03145"/>
    <w:rsid w:val="23AC4119"/>
    <w:rsid w:val="23B178BA"/>
    <w:rsid w:val="244F40DF"/>
    <w:rsid w:val="249D2F77"/>
    <w:rsid w:val="263C4B36"/>
    <w:rsid w:val="264740CF"/>
    <w:rsid w:val="26E04609"/>
    <w:rsid w:val="27F31225"/>
    <w:rsid w:val="2807016D"/>
    <w:rsid w:val="288C5A42"/>
    <w:rsid w:val="28CA467C"/>
    <w:rsid w:val="29475CCC"/>
    <w:rsid w:val="299426EE"/>
    <w:rsid w:val="29DA6DC7"/>
    <w:rsid w:val="2A173F8A"/>
    <w:rsid w:val="2A4346E5"/>
    <w:rsid w:val="2A5321FE"/>
    <w:rsid w:val="2A6E1037"/>
    <w:rsid w:val="2A73664D"/>
    <w:rsid w:val="2ACA0EB4"/>
    <w:rsid w:val="2ADB44C9"/>
    <w:rsid w:val="2D1C35F8"/>
    <w:rsid w:val="2D8848E6"/>
    <w:rsid w:val="2E996E2D"/>
    <w:rsid w:val="2F807842"/>
    <w:rsid w:val="2F990904"/>
    <w:rsid w:val="2FB51B3C"/>
    <w:rsid w:val="30AD35F6"/>
    <w:rsid w:val="31063DF4"/>
    <w:rsid w:val="31B10F92"/>
    <w:rsid w:val="32C71C2C"/>
    <w:rsid w:val="332627A2"/>
    <w:rsid w:val="355D4461"/>
    <w:rsid w:val="35926521"/>
    <w:rsid w:val="3A465B2C"/>
    <w:rsid w:val="3B452599"/>
    <w:rsid w:val="3B4E0552"/>
    <w:rsid w:val="3BEB24E7"/>
    <w:rsid w:val="3BF222FC"/>
    <w:rsid w:val="3C2B322B"/>
    <w:rsid w:val="3C6A31AD"/>
    <w:rsid w:val="3C9C5ED7"/>
    <w:rsid w:val="3CC01BC6"/>
    <w:rsid w:val="3CEB717E"/>
    <w:rsid w:val="3D3D4FAE"/>
    <w:rsid w:val="3D762284"/>
    <w:rsid w:val="3D945171"/>
    <w:rsid w:val="3DD516A1"/>
    <w:rsid w:val="3DF338D5"/>
    <w:rsid w:val="3E995540"/>
    <w:rsid w:val="3F1B2EC1"/>
    <w:rsid w:val="3F395C5F"/>
    <w:rsid w:val="3F80388E"/>
    <w:rsid w:val="3F892743"/>
    <w:rsid w:val="3FB83028"/>
    <w:rsid w:val="40015BFB"/>
    <w:rsid w:val="406B009A"/>
    <w:rsid w:val="418672B4"/>
    <w:rsid w:val="42053FA6"/>
    <w:rsid w:val="4290203A"/>
    <w:rsid w:val="42A31D6D"/>
    <w:rsid w:val="42B51AA1"/>
    <w:rsid w:val="43234C5C"/>
    <w:rsid w:val="43465CB9"/>
    <w:rsid w:val="43BC29BB"/>
    <w:rsid w:val="442E1B0B"/>
    <w:rsid w:val="446B72CD"/>
    <w:rsid w:val="456E4C88"/>
    <w:rsid w:val="457C2A1F"/>
    <w:rsid w:val="457C68A6"/>
    <w:rsid w:val="45863281"/>
    <w:rsid w:val="470B354F"/>
    <w:rsid w:val="4759241F"/>
    <w:rsid w:val="47BC0412"/>
    <w:rsid w:val="47ED75E7"/>
    <w:rsid w:val="480F3A01"/>
    <w:rsid w:val="496B7F02"/>
    <w:rsid w:val="49C962A4"/>
    <w:rsid w:val="4AD32599"/>
    <w:rsid w:val="4C0E6AE7"/>
    <w:rsid w:val="4C2A2BB8"/>
    <w:rsid w:val="4C63256E"/>
    <w:rsid w:val="4D573E80"/>
    <w:rsid w:val="4DB83E87"/>
    <w:rsid w:val="4DF1796D"/>
    <w:rsid w:val="4EC96427"/>
    <w:rsid w:val="4F0A4F22"/>
    <w:rsid w:val="4F245FE4"/>
    <w:rsid w:val="4F727231"/>
    <w:rsid w:val="4F950C90"/>
    <w:rsid w:val="4FF534DD"/>
    <w:rsid w:val="511820A0"/>
    <w:rsid w:val="514C1822"/>
    <w:rsid w:val="515A0F44"/>
    <w:rsid w:val="51B353FD"/>
    <w:rsid w:val="52A116FA"/>
    <w:rsid w:val="52B127B6"/>
    <w:rsid w:val="533E519B"/>
    <w:rsid w:val="54462559"/>
    <w:rsid w:val="5467183A"/>
    <w:rsid w:val="54AE004A"/>
    <w:rsid w:val="55816EC2"/>
    <w:rsid w:val="56066443"/>
    <w:rsid w:val="562E599A"/>
    <w:rsid w:val="56F42740"/>
    <w:rsid w:val="573C40E7"/>
    <w:rsid w:val="58C3686E"/>
    <w:rsid w:val="58C708D3"/>
    <w:rsid w:val="5A1D495E"/>
    <w:rsid w:val="5AEE74A6"/>
    <w:rsid w:val="5B721E85"/>
    <w:rsid w:val="5B8A0A51"/>
    <w:rsid w:val="5BB16E51"/>
    <w:rsid w:val="5C166CB5"/>
    <w:rsid w:val="5C590884"/>
    <w:rsid w:val="5D841C60"/>
    <w:rsid w:val="5DB275DA"/>
    <w:rsid w:val="5E371164"/>
    <w:rsid w:val="5EB57EF4"/>
    <w:rsid w:val="5EDD7249"/>
    <w:rsid w:val="5FBB5651"/>
    <w:rsid w:val="604C539B"/>
    <w:rsid w:val="60EE74AB"/>
    <w:rsid w:val="61931F26"/>
    <w:rsid w:val="61A3723C"/>
    <w:rsid w:val="6484477F"/>
    <w:rsid w:val="648C0594"/>
    <w:rsid w:val="64BC23C3"/>
    <w:rsid w:val="65534AD5"/>
    <w:rsid w:val="65C9123C"/>
    <w:rsid w:val="66A73FEB"/>
    <w:rsid w:val="66DA6210"/>
    <w:rsid w:val="67010561"/>
    <w:rsid w:val="678B2B85"/>
    <w:rsid w:val="68CC52CB"/>
    <w:rsid w:val="693E3CEF"/>
    <w:rsid w:val="694A5BBF"/>
    <w:rsid w:val="694F7CAA"/>
    <w:rsid w:val="69641944"/>
    <w:rsid w:val="696848C8"/>
    <w:rsid w:val="699947F4"/>
    <w:rsid w:val="69A453F8"/>
    <w:rsid w:val="6A701C86"/>
    <w:rsid w:val="6B39223B"/>
    <w:rsid w:val="6B3F79C0"/>
    <w:rsid w:val="6B7A12F2"/>
    <w:rsid w:val="6C456C48"/>
    <w:rsid w:val="6C4D5051"/>
    <w:rsid w:val="6CE30E35"/>
    <w:rsid w:val="6D535020"/>
    <w:rsid w:val="6F0D03EB"/>
    <w:rsid w:val="6F525DFE"/>
    <w:rsid w:val="6F885CC3"/>
    <w:rsid w:val="714D76C2"/>
    <w:rsid w:val="73247AB1"/>
    <w:rsid w:val="73306456"/>
    <w:rsid w:val="74387CB8"/>
    <w:rsid w:val="748E6D46"/>
    <w:rsid w:val="75F04EB0"/>
    <w:rsid w:val="76051E1C"/>
    <w:rsid w:val="766E5C13"/>
    <w:rsid w:val="76736D71"/>
    <w:rsid w:val="768C7E47"/>
    <w:rsid w:val="76915D33"/>
    <w:rsid w:val="77356731"/>
    <w:rsid w:val="78EA70A7"/>
    <w:rsid w:val="79BA4C15"/>
    <w:rsid w:val="7AFE5948"/>
    <w:rsid w:val="7BCE0F02"/>
    <w:rsid w:val="7D5F389A"/>
    <w:rsid w:val="7DC66335"/>
    <w:rsid w:val="7E6C4921"/>
    <w:rsid w:val="7EE34CC4"/>
    <w:rsid w:val="7F0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6</Pages>
  <Words>978</Words>
  <Characters>1039</Characters>
  <Lines>0</Lines>
  <Paragraphs>0</Paragraphs>
  <TotalTime>262</TotalTime>
  <ScaleCrop>false</ScaleCrop>
  <LinksUpToDate>false</LinksUpToDate>
  <CharactersWithSpaces>1039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2018-09-20T01:13:00Z</dcterms:created>
  <dc:creator>冰梦1381058539</dc:creator>
  <cp:lastModifiedBy>蔚蓝</cp:lastModifiedBy>
  <cp:lastPrinted>2022-03-14T05:31:00Z</cp:lastPrinted>
  <dcterms:modified xsi:type="dcterms:W3CDTF">2024-05-30T05:39:40Z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948AD2E5B79C4F90A3F17EB059AF3B55_13</vt:lpwstr>
  </property>
</Properties>
</file>