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时集镇中心小学大课间体育活动安排表</w:t>
      </w:r>
    </w:p>
    <w:p>
      <w:pPr>
        <w:spacing w:line="400" w:lineRule="exact"/>
        <w:jc w:val="center"/>
        <w:rPr>
          <w:rFonts w:hint="default" w:asci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、02</w:t>
      </w:r>
    </w:p>
    <w:tbl>
      <w:tblPr>
        <w:tblStyle w:val="5"/>
        <w:tblpPr w:leftFromText="180" w:rightFromText="180" w:vertAnchor="text" w:horzAnchor="page" w:tblpXSpec="center" w:tblpY="10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9"/>
        <w:gridCol w:w="1149"/>
        <w:gridCol w:w="1149"/>
        <w:gridCol w:w="1149"/>
        <w:gridCol w:w="114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体育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</w:t>
            </w:r>
            <w:r>
              <w:rPr>
                <w:rFonts w:ascii="仿宋" w:hAnsi="仿宋" w:eastAsia="仿宋" w:cs="仿宋"/>
              </w:rPr>
              <w:t>(2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韩佳峰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公佩彬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(2)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(4)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刘依然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谢昊志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</w:rPr>
        <w:t>时集镇中心小学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         2020.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E2ZDIyODE1MWI2MWRlMGUyYWJiMjU4NmVhMzAifQ=="/>
  </w:docVars>
  <w:rsids>
    <w:rsidRoot w:val="47032241"/>
    <w:rsid w:val="002A1AF2"/>
    <w:rsid w:val="004217A0"/>
    <w:rsid w:val="004B470D"/>
    <w:rsid w:val="004F1E85"/>
    <w:rsid w:val="004F5324"/>
    <w:rsid w:val="006E1CE6"/>
    <w:rsid w:val="007A0B66"/>
    <w:rsid w:val="00821D93"/>
    <w:rsid w:val="00971D13"/>
    <w:rsid w:val="00AB671F"/>
    <w:rsid w:val="00B30EE0"/>
    <w:rsid w:val="00B74712"/>
    <w:rsid w:val="00CA6A02"/>
    <w:rsid w:val="00D2325A"/>
    <w:rsid w:val="00D553A5"/>
    <w:rsid w:val="00F27ABD"/>
    <w:rsid w:val="00F50012"/>
    <w:rsid w:val="00FD4814"/>
    <w:rsid w:val="015145DD"/>
    <w:rsid w:val="048078D3"/>
    <w:rsid w:val="052C2CFD"/>
    <w:rsid w:val="0C3009C5"/>
    <w:rsid w:val="0D6015ED"/>
    <w:rsid w:val="0D6F3C40"/>
    <w:rsid w:val="0E667E26"/>
    <w:rsid w:val="0EB66647"/>
    <w:rsid w:val="12A74F57"/>
    <w:rsid w:val="16571AD4"/>
    <w:rsid w:val="16F677FF"/>
    <w:rsid w:val="1BA8656D"/>
    <w:rsid w:val="216C0C8C"/>
    <w:rsid w:val="23791ED0"/>
    <w:rsid w:val="23B10E39"/>
    <w:rsid w:val="245B3C77"/>
    <w:rsid w:val="259D17F4"/>
    <w:rsid w:val="273E777A"/>
    <w:rsid w:val="280476E7"/>
    <w:rsid w:val="2B065CAD"/>
    <w:rsid w:val="2B4D05CF"/>
    <w:rsid w:val="2DE80F05"/>
    <w:rsid w:val="2EF14E59"/>
    <w:rsid w:val="3983113D"/>
    <w:rsid w:val="39DA0B37"/>
    <w:rsid w:val="3A0425CB"/>
    <w:rsid w:val="3B9C77FC"/>
    <w:rsid w:val="3CA32799"/>
    <w:rsid w:val="40E346B8"/>
    <w:rsid w:val="41B70090"/>
    <w:rsid w:val="42A908A5"/>
    <w:rsid w:val="43975340"/>
    <w:rsid w:val="47032241"/>
    <w:rsid w:val="470A3D72"/>
    <w:rsid w:val="47BA63F3"/>
    <w:rsid w:val="4A0E48A7"/>
    <w:rsid w:val="4C2B48DF"/>
    <w:rsid w:val="4C89037B"/>
    <w:rsid w:val="4DE9664E"/>
    <w:rsid w:val="4E2001D0"/>
    <w:rsid w:val="515D3BE1"/>
    <w:rsid w:val="52084D12"/>
    <w:rsid w:val="536B686C"/>
    <w:rsid w:val="543B50F1"/>
    <w:rsid w:val="55BF6018"/>
    <w:rsid w:val="55FD1FAE"/>
    <w:rsid w:val="56DE65AA"/>
    <w:rsid w:val="58C06FA1"/>
    <w:rsid w:val="59E630A4"/>
    <w:rsid w:val="5B364836"/>
    <w:rsid w:val="5B554B3B"/>
    <w:rsid w:val="5BA96B6B"/>
    <w:rsid w:val="5D976047"/>
    <w:rsid w:val="602E7BBE"/>
    <w:rsid w:val="62484937"/>
    <w:rsid w:val="6372218C"/>
    <w:rsid w:val="64205520"/>
    <w:rsid w:val="656B593A"/>
    <w:rsid w:val="6575354F"/>
    <w:rsid w:val="66A52552"/>
    <w:rsid w:val="67895B0D"/>
    <w:rsid w:val="67F33930"/>
    <w:rsid w:val="69814598"/>
    <w:rsid w:val="6A407045"/>
    <w:rsid w:val="6A9746AA"/>
    <w:rsid w:val="6AE31090"/>
    <w:rsid w:val="6DE42061"/>
    <w:rsid w:val="70D73597"/>
    <w:rsid w:val="743A54B1"/>
    <w:rsid w:val="75BA61C7"/>
    <w:rsid w:val="768C393C"/>
    <w:rsid w:val="772061AE"/>
    <w:rsid w:val="774D0611"/>
    <w:rsid w:val="7B914BE5"/>
    <w:rsid w:val="7BBC4584"/>
    <w:rsid w:val="7C690C78"/>
    <w:rsid w:val="7C7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375</Words>
  <Characters>393</Characters>
  <Lines>0</Lines>
  <Paragraphs>0</Paragraphs>
  <TotalTime>194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2020-06-17T07:54:00Z</dcterms:created>
  <dc:creator>86159</dc:creator>
  <cp:lastModifiedBy>WPS_298119844</cp:lastModifiedBy>
  <cp:lastPrinted>2020-06-18T23:53:00Z</cp:lastPrinted>
  <dcterms:modified xsi:type="dcterms:W3CDTF">2023-01-11T09:28:47Z</dcterms:modified>
  <dc:title>时集镇中心小学大课间体育活动安排表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7F9FC9BAF3A6411C9875B581BF539DB2</vt:lpwstr>
  </property>
</Properties>
</file>