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时集镇中心小学大课间体育活动安排表</w:t>
      </w:r>
    </w:p>
    <w:p>
      <w:pPr>
        <w:spacing w:line="400" w:lineRule="exact"/>
        <w:jc w:val="center"/>
        <w:rPr>
          <w:rFonts w:hint="default" w:asci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0、02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104"/>
        <w:tblW w:w="8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49"/>
        <w:gridCol w:w="1149"/>
        <w:gridCol w:w="1149"/>
        <w:gridCol w:w="1149"/>
        <w:gridCol w:w="1149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星期二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星期四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星期五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体育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一年级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一（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</w:t>
            </w:r>
            <w:r>
              <w:rPr>
                <w:rFonts w:ascii="仿宋" w:hAnsi="仿宋" w:eastAsia="仿宋" w:cs="仿宋"/>
              </w:rPr>
              <w:t>(2</w:t>
            </w:r>
            <w:r>
              <w:rPr>
                <w:rFonts w:hint="eastAsia" w:ascii="仿宋" w:hAnsi="仿宋" w:eastAsia="仿宋" w:cs="仿宋"/>
              </w:rPr>
              <w:t>）、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一（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一（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王通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韩佳峰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公佩彬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五年级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五</w:t>
            </w:r>
            <w:r>
              <w:rPr>
                <w:rFonts w:ascii="仿宋" w:hAnsi="仿宋" w:eastAsia="仿宋" w:cs="仿宋"/>
              </w:rPr>
              <w:t>(2)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五</w:t>
            </w:r>
            <w:r>
              <w:rPr>
                <w:rFonts w:ascii="仿宋" w:hAnsi="仿宋" w:eastAsia="仿宋" w:cs="仿宋"/>
              </w:rPr>
              <w:t>(4)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五</w:t>
            </w:r>
            <w:r>
              <w:rPr>
                <w:rFonts w:ascii="仿宋" w:hAnsi="仿宋" w:eastAsia="仿宋" w:cs="仿宋"/>
              </w:rPr>
              <w:t>(1)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五（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五（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lang w:eastAsia="zh-CN"/>
              </w:rPr>
            </w:pPr>
            <w:r>
              <w:rPr>
                <w:rFonts w:hint="eastAsia" w:ascii="仿宋" w:hAnsi="仿宋" w:eastAsia="仿宋" w:cs="Times New Roman"/>
                <w:lang w:eastAsia="zh-CN"/>
              </w:rPr>
              <w:t>刘依然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</w:rPr>
              <w:t>））</w:t>
            </w: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</w:t>
            </w:r>
            <w:r>
              <w:rPr>
                <w:rFonts w:ascii="仿宋" w:hAnsi="仿宋" w:eastAsia="仿宋" w:cs="仿宋"/>
              </w:rPr>
              <w:t>(1)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lang w:eastAsia="zh-CN"/>
              </w:rPr>
            </w:pPr>
            <w:r>
              <w:rPr>
                <w:rFonts w:hint="eastAsia" w:ascii="仿宋" w:hAnsi="仿宋" w:eastAsia="仿宋" w:cs="Times New Roman"/>
                <w:lang w:eastAsia="zh-CN"/>
              </w:rPr>
              <w:t>谢昊志</w:t>
            </w:r>
          </w:p>
        </w:tc>
      </w:tr>
    </w:tbl>
    <w:p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                           </w:t>
      </w:r>
      <w:r>
        <w:rPr>
          <w:rFonts w:hint="eastAsia" w:ascii="仿宋" w:hAnsi="仿宋" w:eastAsia="仿宋" w:cs="仿宋"/>
          <w:sz w:val="24"/>
          <w:szCs w:val="24"/>
        </w:rPr>
        <w:t>时集镇中心小学</w:t>
      </w:r>
    </w:p>
    <w:p>
      <w:pPr>
        <w:spacing w:line="400" w:lineRule="exact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                                          2020.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32241"/>
    <w:rsid w:val="002A1AF2"/>
    <w:rsid w:val="004217A0"/>
    <w:rsid w:val="004B470D"/>
    <w:rsid w:val="004F1E85"/>
    <w:rsid w:val="004F5324"/>
    <w:rsid w:val="006E1CE6"/>
    <w:rsid w:val="007A0B66"/>
    <w:rsid w:val="00821D93"/>
    <w:rsid w:val="00971D13"/>
    <w:rsid w:val="00AB671F"/>
    <w:rsid w:val="00B30EE0"/>
    <w:rsid w:val="00B74712"/>
    <w:rsid w:val="00CA6A02"/>
    <w:rsid w:val="00D2325A"/>
    <w:rsid w:val="00D553A5"/>
    <w:rsid w:val="00F27ABD"/>
    <w:rsid w:val="00F50012"/>
    <w:rsid w:val="00FD4814"/>
    <w:rsid w:val="015145DD"/>
    <w:rsid w:val="048078D3"/>
    <w:rsid w:val="052C2CFD"/>
    <w:rsid w:val="0C3009C5"/>
    <w:rsid w:val="0D6015ED"/>
    <w:rsid w:val="0D6F3C40"/>
    <w:rsid w:val="0E667E26"/>
    <w:rsid w:val="0EB66647"/>
    <w:rsid w:val="12A74F57"/>
    <w:rsid w:val="16571AD4"/>
    <w:rsid w:val="16F677FF"/>
    <w:rsid w:val="1BA8656D"/>
    <w:rsid w:val="216C0C8C"/>
    <w:rsid w:val="23791ED0"/>
    <w:rsid w:val="23B10E39"/>
    <w:rsid w:val="245B3C77"/>
    <w:rsid w:val="259D17F4"/>
    <w:rsid w:val="273E777A"/>
    <w:rsid w:val="280476E7"/>
    <w:rsid w:val="2B065CAD"/>
    <w:rsid w:val="2B4D05CF"/>
    <w:rsid w:val="2DE80F05"/>
    <w:rsid w:val="2EF14E59"/>
    <w:rsid w:val="3983113D"/>
    <w:rsid w:val="39DA0B37"/>
    <w:rsid w:val="3A0425CB"/>
    <w:rsid w:val="3B9C77FC"/>
    <w:rsid w:val="3CA32799"/>
    <w:rsid w:val="40E346B8"/>
    <w:rsid w:val="41B70090"/>
    <w:rsid w:val="42A908A5"/>
    <w:rsid w:val="43975340"/>
    <w:rsid w:val="47032241"/>
    <w:rsid w:val="470A3D72"/>
    <w:rsid w:val="47BA63F3"/>
    <w:rsid w:val="4A0E48A7"/>
    <w:rsid w:val="4C2B48DF"/>
    <w:rsid w:val="4C89037B"/>
    <w:rsid w:val="4DE9664E"/>
    <w:rsid w:val="4E2001D0"/>
    <w:rsid w:val="515D3BE1"/>
    <w:rsid w:val="536B686C"/>
    <w:rsid w:val="543B50F1"/>
    <w:rsid w:val="55BF6018"/>
    <w:rsid w:val="55FD1FAE"/>
    <w:rsid w:val="56DE65AA"/>
    <w:rsid w:val="58C06FA1"/>
    <w:rsid w:val="59E630A4"/>
    <w:rsid w:val="5B364836"/>
    <w:rsid w:val="5B554B3B"/>
    <w:rsid w:val="5BA96B6B"/>
    <w:rsid w:val="5D976047"/>
    <w:rsid w:val="602E7BBE"/>
    <w:rsid w:val="62484937"/>
    <w:rsid w:val="6372218C"/>
    <w:rsid w:val="64205520"/>
    <w:rsid w:val="6575354F"/>
    <w:rsid w:val="66A52552"/>
    <w:rsid w:val="67895B0D"/>
    <w:rsid w:val="67F33930"/>
    <w:rsid w:val="69814598"/>
    <w:rsid w:val="6A407045"/>
    <w:rsid w:val="6A9746AA"/>
    <w:rsid w:val="6AE31090"/>
    <w:rsid w:val="6DE42061"/>
    <w:rsid w:val="70D73597"/>
    <w:rsid w:val="743A54B1"/>
    <w:rsid w:val="75BA61C7"/>
    <w:rsid w:val="768C393C"/>
    <w:rsid w:val="772061AE"/>
    <w:rsid w:val="774D0611"/>
    <w:rsid w:val="7B914BE5"/>
    <w:rsid w:val="7BBC4584"/>
    <w:rsid w:val="7C690C78"/>
    <w:rsid w:val="7C7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82</Words>
  <Characters>472</Characters>
  <Lines>0</Lines>
  <Paragraphs>0</Paragraphs>
  <TotalTime>194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2020-06-17T07:54:00Z</dcterms:created>
  <dc:creator>86159</dc:creator>
  <cp:lastModifiedBy>不言</cp:lastModifiedBy>
  <cp:lastPrinted>2020-06-18T23:53:00Z</cp:lastPrinted>
  <dcterms:modified xsi:type="dcterms:W3CDTF">2021-12-05T07:24:32Z</dcterms:modified>
  <dc:title>时集镇中心小学大课间体育活动安排表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93A581F2B5DE4DEBAF1709162FAF49A4</vt:lpwstr>
  </property>
</Properties>
</file>